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1E" w:rsidRDefault="007D621E" w:rsidP="00BA5201">
      <w:pPr>
        <w:rPr>
          <w:rFonts w:ascii="Times New Roman" w:hAnsi="Times New Roman"/>
          <w:sz w:val="24"/>
          <w:szCs w:val="24"/>
          <w:lang w:eastAsia="et-EE"/>
        </w:rPr>
      </w:pPr>
      <w:r>
        <w:rPr>
          <w:noProof/>
          <w:lang w:eastAsia="et-E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7pt;margin-top:-36pt;width:214.5pt;height:1in;z-index:-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" stroked="f">
            <v:textbox>
              <w:txbxContent>
                <w:p w:rsidR="007D621E" w:rsidRPr="00D272E0" w:rsidRDefault="007D621E" w:rsidP="00D272E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7D621E" w:rsidRPr="00D272E0" w:rsidRDefault="007D621E" w:rsidP="00D272E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/>
                      <w:sz w:val="20"/>
                      <w:szCs w:val="20"/>
                    </w:rPr>
                    <w:t>ASUTUSESISESEKS KASUTAMISEKS</w:t>
                  </w:r>
                  <w:r w:rsidRPr="00D272E0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</w:p>
                <w:p w:rsidR="007D621E" w:rsidRPr="00D272E0" w:rsidRDefault="007D621E" w:rsidP="00D272E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Teabe valdaja: Häädemeeste</w:t>
                  </w:r>
                  <w:r w:rsidRPr="00D272E0">
                    <w:rPr>
                      <w:rFonts w:ascii="Times New Roman" w:hAnsi="Times New Roman"/>
                      <w:sz w:val="20"/>
                      <w:szCs w:val="20"/>
                    </w:rPr>
                    <w:t xml:space="preserve"> Vallavalitsus</w:t>
                  </w:r>
                </w:p>
                <w:p w:rsidR="007D621E" w:rsidRPr="00D272E0" w:rsidRDefault="007D621E" w:rsidP="00D272E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272E0">
                    <w:rPr>
                      <w:rFonts w:ascii="Times New Roman" w:hAnsi="Times New Roman"/>
                      <w:sz w:val="20"/>
                      <w:szCs w:val="20"/>
                    </w:rPr>
                    <w:t>Alus: AvTS § 35 lg 1  p 14</w:t>
                  </w:r>
                </w:p>
              </w:txbxContent>
            </v:textbox>
            <w10:wrap anchorx="margin"/>
          </v:shape>
        </w:pict>
      </w:r>
    </w:p>
    <w:p w:rsidR="007D621E" w:rsidRDefault="007D621E" w:rsidP="00BA5201">
      <w:pPr>
        <w:rPr>
          <w:rFonts w:ascii="Times New Roman" w:hAnsi="Times New Roman"/>
          <w:sz w:val="24"/>
          <w:szCs w:val="24"/>
          <w:lang w:eastAsia="et-EE"/>
        </w:rPr>
      </w:pPr>
    </w:p>
    <w:p w:rsidR="007D621E" w:rsidRDefault="007D621E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HÄÄDEMEESTE VALLAVALITSUS</w:t>
      </w:r>
    </w:p>
    <w:p w:rsidR="007D621E" w:rsidRDefault="007D621E" w:rsidP="00FB23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TAOTLUS</w:t>
      </w:r>
    </w:p>
    <w:p w:rsidR="007D621E" w:rsidRPr="00FB23F3" w:rsidRDefault="007D621E" w:rsidP="00B1529E">
      <w:pPr>
        <w:rPr>
          <w:rFonts w:ascii="Times New Roman" w:hAnsi="Times New Roman"/>
          <w:b/>
          <w:sz w:val="28"/>
          <w:szCs w:val="28"/>
        </w:rPr>
      </w:pPr>
    </w:p>
    <w:p w:rsidR="007D621E" w:rsidRPr="00FB23F3" w:rsidRDefault="007D621E" w:rsidP="00FB23F3">
      <w:pPr>
        <w:rPr>
          <w:rFonts w:ascii="Times New Roman" w:hAnsi="Times New Roman"/>
          <w:b/>
          <w:bCs/>
          <w:sz w:val="24"/>
          <w:szCs w:val="24"/>
        </w:rPr>
      </w:pPr>
      <w:r w:rsidRPr="00FB23F3">
        <w:rPr>
          <w:rFonts w:ascii="Times New Roman" w:hAnsi="Times New Roman"/>
          <w:b/>
          <w:bCs/>
          <w:sz w:val="24"/>
          <w:szCs w:val="24"/>
        </w:rPr>
        <w:t>Taotleja andmed:</w:t>
      </w:r>
    </w:p>
    <w:p w:rsidR="007D621E" w:rsidRDefault="007D621E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Taotleja  ____________________________________________</w:t>
      </w:r>
    </w:p>
    <w:p w:rsidR="007D621E" w:rsidRDefault="007D621E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Isikukood ___________________________________________</w:t>
      </w:r>
    </w:p>
    <w:p w:rsidR="007D621E" w:rsidRDefault="007D621E" w:rsidP="00D272E0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Aadress _____________________________________________</w:t>
      </w:r>
    </w:p>
    <w:p w:rsidR="007D621E" w:rsidRDefault="007D621E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Kontaktt</w:t>
      </w:r>
      <w:r w:rsidRPr="00FB23F3">
        <w:rPr>
          <w:rFonts w:ascii="Times New Roman" w:hAnsi="Times New Roman"/>
          <w:bCs/>
          <w:sz w:val="24"/>
          <w:szCs w:val="24"/>
        </w:rPr>
        <w:t>el</w:t>
      </w:r>
      <w:r>
        <w:rPr>
          <w:rFonts w:ascii="Times New Roman" w:hAnsi="Times New Roman"/>
          <w:bCs/>
          <w:sz w:val="24"/>
          <w:szCs w:val="24"/>
        </w:rPr>
        <w:t>efon ________________________________________</w:t>
      </w:r>
    </w:p>
    <w:p w:rsidR="007D621E" w:rsidRDefault="007D621E" w:rsidP="00B1529E">
      <w:pPr>
        <w:spacing w:after="24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e-posti aadress ________________________________________</w:t>
      </w:r>
    </w:p>
    <w:p w:rsidR="007D621E" w:rsidRDefault="007D621E" w:rsidP="00AF522F">
      <w:pPr>
        <w:rPr>
          <w:rFonts w:ascii="Times New Roman" w:hAnsi="Times New Roman"/>
          <w:b/>
          <w:bCs/>
          <w:sz w:val="24"/>
          <w:szCs w:val="24"/>
        </w:rPr>
      </w:pPr>
    </w:p>
    <w:p w:rsidR="007D621E" w:rsidRDefault="007D621E" w:rsidP="00AF52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Palun mulle võimaldada toetust valla eelarvest _________ eurot:</w:t>
      </w:r>
    </w:p>
    <w:p w:rsidR="007D621E" w:rsidRPr="00F940D8" w:rsidRDefault="007D621E" w:rsidP="00AF522F">
      <w:pPr>
        <w:rPr>
          <w:rFonts w:ascii="Times New Roman" w:hAnsi="Times New Roman"/>
          <w:bCs/>
          <w:sz w:val="24"/>
          <w:szCs w:val="24"/>
        </w:rPr>
      </w:pPr>
      <w:r w:rsidRPr="00F940D8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F940D8">
        <w:rPr>
          <w:rFonts w:ascii="Times New Roman" w:hAnsi="Times New Roman"/>
          <w:bCs/>
          <w:sz w:val="24"/>
          <w:szCs w:val="24"/>
        </w:rPr>
        <w:t xml:space="preserve">   Ühekordne toetus   </w:t>
      </w:r>
      <w:r w:rsidRPr="00F940D8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F940D8">
        <w:rPr>
          <w:rFonts w:ascii="Times New Roman" w:hAnsi="Times New Roman"/>
          <w:bCs/>
          <w:sz w:val="24"/>
          <w:szCs w:val="24"/>
        </w:rPr>
        <w:t xml:space="preserve">   Arendustegevuse toetus     </w:t>
      </w:r>
      <w:r w:rsidRPr="00F940D8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F940D8">
        <w:rPr>
          <w:rFonts w:ascii="Times New Roman" w:hAnsi="Times New Roman"/>
          <w:bCs/>
          <w:sz w:val="24"/>
          <w:szCs w:val="24"/>
        </w:rPr>
        <w:t xml:space="preserve">   Hooldustoetus</w:t>
      </w:r>
    </w:p>
    <w:p w:rsidR="007D621E" w:rsidRPr="00F940D8" w:rsidRDefault="007D621E" w:rsidP="00AF522F">
      <w:pPr>
        <w:rPr>
          <w:rFonts w:ascii="Times New Roman" w:hAnsi="Times New Roman"/>
          <w:bCs/>
          <w:sz w:val="24"/>
          <w:szCs w:val="24"/>
        </w:rPr>
      </w:pPr>
      <w:r w:rsidRPr="00F940D8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F940D8">
        <w:rPr>
          <w:rFonts w:ascii="Times New Roman" w:hAnsi="Times New Roman"/>
          <w:bCs/>
          <w:sz w:val="24"/>
          <w:szCs w:val="24"/>
        </w:rPr>
        <w:t xml:space="preserve">   Toidutoetus             </w:t>
      </w:r>
      <w:r w:rsidRPr="00F940D8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F940D8">
        <w:rPr>
          <w:rFonts w:ascii="Times New Roman" w:hAnsi="Times New Roman"/>
          <w:bCs/>
          <w:sz w:val="24"/>
          <w:szCs w:val="24"/>
        </w:rPr>
        <w:t xml:space="preserve">   Täiendav sotsiaaltoetus   </w:t>
      </w:r>
    </w:p>
    <w:p w:rsidR="007D621E" w:rsidRDefault="007D621E" w:rsidP="00AF52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Põhjendus toetuse taotlemiseks:</w:t>
      </w:r>
    </w:p>
    <w:p w:rsidR="007D621E" w:rsidRPr="007625EE" w:rsidRDefault="007D621E" w:rsidP="00AF522F">
      <w:pPr>
        <w:rPr>
          <w:rFonts w:ascii="Times New Roman" w:hAnsi="Times New Roman"/>
          <w:bCs/>
          <w:sz w:val="24"/>
          <w:szCs w:val="24"/>
        </w:rPr>
      </w:pPr>
      <w:r w:rsidRPr="007625EE">
        <w:rPr>
          <w:rFonts w:ascii="Times New Roman" w:hAnsi="Times New Roman"/>
          <w:bCs/>
          <w:sz w:val="24"/>
          <w:szCs w:val="24"/>
        </w:rPr>
        <w:t>(Kirjeldada, milliste kulude kompenseerimiseks ni</w:t>
      </w:r>
      <w:r>
        <w:rPr>
          <w:rFonts w:ascii="Times New Roman" w:hAnsi="Times New Roman"/>
          <w:bCs/>
          <w:sz w:val="24"/>
          <w:szCs w:val="24"/>
        </w:rPr>
        <w:t>ng mis põhjusel toetust taotletakse</w:t>
      </w:r>
      <w:r w:rsidRPr="007625EE">
        <w:rPr>
          <w:rFonts w:ascii="Times New Roman" w:hAnsi="Times New Roman"/>
          <w:bCs/>
          <w:sz w:val="24"/>
          <w:szCs w:val="24"/>
        </w:rPr>
        <w:t>)</w:t>
      </w:r>
    </w:p>
    <w:p w:rsidR="007D621E" w:rsidRPr="00AF522F" w:rsidRDefault="007D621E" w:rsidP="00E14AE2">
      <w:pPr>
        <w:spacing w:before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21E" w:rsidRDefault="007D621E" w:rsidP="00AF522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Minu leibkonna suurus on ____ liiget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4"/>
        <w:gridCol w:w="1863"/>
        <w:gridCol w:w="2552"/>
        <w:gridCol w:w="2227"/>
      </w:tblGrid>
      <w:tr w:rsidR="007D621E" w:rsidRPr="00E14AE2" w:rsidTr="00495F1F">
        <w:tc>
          <w:tcPr>
            <w:tcW w:w="2214" w:type="dxa"/>
          </w:tcPr>
          <w:p w:rsidR="007D621E" w:rsidRPr="004C54C3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C3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1863" w:type="dxa"/>
          </w:tcPr>
          <w:p w:rsidR="007D621E" w:rsidRPr="004C54C3" w:rsidRDefault="007D621E" w:rsidP="00E14AE2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C54C3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2552" w:type="dxa"/>
          </w:tcPr>
          <w:p w:rsidR="007D621E" w:rsidRPr="004C54C3" w:rsidRDefault="007D621E" w:rsidP="004C5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C3">
              <w:rPr>
                <w:rFonts w:ascii="Times New Roman" w:hAnsi="Times New Roman"/>
                <w:sz w:val="24"/>
                <w:szCs w:val="24"/>
              </w:rPr>
              <w:t>Töökoht/</w:t>
            </w:r>
            <w:r>
              <w:rPr>
                <w:rFonts w:ascii="Times New Roman" w:hAnsi="Times New Roman"/>
                <w:sz w:val="24"/>
                <w:szCs w:val="24"/>
              </w:rPr>
              <w:t>haridusasutus</w:t>
            </w:r>
          </w:p>
        </w:tc>
        <w:tc>
          <w:tcPr>
            <w:tcW w:w="2227" w:type="dxa"/>
          </w:tcPr>
          <w:p w:rsidR="007D621E" w:rsidRPr="004C54C3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C3">
              <w:rPr>
                <w:rFonts w:ascii="Times New Roman" w:hAnsi="Times New Roman"/>
                <w:sz w:val="24"/>
                <w:szCs w:val="24"/>
              </w:rPr>
              <w:t>Sissetulek kuus</w:t>
            </w:r>
          </w:p>
        </w:tc>
      </w:tr>
      <w:tr w:rsidR="007D621E" w:rsidRPr="00E14AE2" w:rsidTr="00495F1F">
        <w:tc>
          <w:tcPr>
            <w:tcW w:w="2214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1E" w:rsidRPr="00E14AE2" w:rsidTr="00495F1F">
        <w:tc>
          <w:tcPr>
            <w:tcW w:w="2214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1E" w:rsidRPr="00E14AE2" w:rsidTr="00495F1F">
        <w:tc>
          <w:tcPr>
            <w:tcW w:w="2214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1E" w:rsidRPr="00E14AE2" w:rsidTr="00495F1F">
        <w:tc>
          <w:tcPr>
            <w:tcW w:w="2214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1E" w:rsidRPr="00E14AE2" w:rsidTr="00495F1F">
        <w:tc>
          <w:tcPr>
            <w:tcW w:w="2214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1E" w:rsidRPr="00E14AE2" w:rsidTr="00495F1F">
        <w:tc>
          <w:tcPr>
            <w:tcW w:w="2214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21E" w:rsidRPr="00E14AE2" w:rsidTr="00495F1F">
        <w:tc>
          <w:tcPr>
            <w:tcW w:w="2214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7D621E" w:rsidRPr="00E14AE2" w:rsidRDefault="007D621E" w:rsidP="00E14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21E" w:rsidRDefault="007D621E" w:rsidP="00AF522F">
      <w:pPr>
        <w:rPr>
          <w:rFonts w:ascii="Times New Roman" w:hAnsi="Times New Roman"/>
          <w:b/>
          <w:bCs/>
          <w:sz w:val="24"/>
          <w:szCs w:val="24"/>
        </w:rPr>
      </w:pPr>
    </w:p>
    <w:p w:rsidR="007D621E" w:rsidRPr="00AF522F" w:rsidRDefault="007D621E" w:rsidP="00AF522F">
      <w:pPr>
        <w:rPr>
          <w:rFonts w:ascii="Times New Roman" w:hAnsi="Times New Roman"/>
          <w:b/>
          <w:bCs/>
          <w:sz w:val="24"/>
          <w:szCs w:val="24"/>
        </w:rPr>
      </w:pPr>
      <w:r w:rsidRPr="00AF522F">
        <w:rPr>
          <w:rFonts w:ascii="Times New Roman" w:hAnsi="Times New Roman"/>
          <w:b/>
          <w:bCs/>
          <w:sz w:val="24"/>
          <w:szCs w:val="24"/>
        </w:rPr>
        <w:t xml:space="preserve">Esitatud lisamaterjalid: </w:t>
      </w:r>
    </w:p>
    <w:p w:rsidR="007D621E" w:rsidRPr="00F940D8" w:rsidRDefault="007D621E" w:rsidP="00AF522F">
      <w:pPr>
        <w:rPr>
          <w:rFonts w:ascii="Times New Roman" w:hAnsi="Times New Roman"/>
          <w:bCs/>
          <w:sz w:val="24"/>
          <w:szCs w:val="24"/>
        </w:rPr>
      </w:pPr>
      <w:r w:rsidRPr="00F940D8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F940D8">
        <w:rPr>
          <w:rFonts w:ascii="Times New Roman" w:hAnsi="Times New Roman"/>
          <w:bCs/>
          <w:sz w:val="24"/>
          <w:szCs w:val="24"/>
        </w:rPr>
        <w:t xml:space="preserve">   Kontoväljavõte</w:t>
      </w:r>
    </w:p>
    <w:p w:rsidR="007D621E" w:rsidRPr="00F940D8" w:rsidRDefault="007D621E" w:rsidP="00945B79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940D8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F940D8">
        <w:rPr>
          <w:rFonts w:ascii="Times New Roman" w:hAnsi="Times New Roman"/>
          <w:bCs/>
          <w:sz w:val="24"/>
          <w:szCs w:val="24"/>
        </w:rPr>
        <w:t xml:space="preserve">   Kulutõendid 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7D621E" w:rsidRDefault="007D621E" w:rsidP="00945B79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940D8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F940D8">
        <w:rPr>
          <w:rFonts w:ascii="Times New Roman" w:hAnsi="Times New Roman"/>
          <w:bCs/>
          <w:sz w:val="24"/>
          <w:szCs w:val="24"/>
        </w:rPr>
        <w:t xml:space="preserve">   Muud materjalid ________________________</w:t>
      </w:r>
      <w:r>
        <w:rPr>
          <w:rFonts w:ascii="Times New Roman" w:hAnsi="Times New Roman"/>
          <w:bCs/>
          <w:sz w:val="24"/>
          <w:szCs w:val="24"/>
        </w:rPr>
        <w:t>__________________________________</w:t>
      </w:r>
    </w:p>
    <w:p w:rsidR="007D621E" w:rsidRPr="00F940D8" w:rsidRDefault="007D621E" w:rsidP="00945B79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7D621E" w:rsidRDefault="007D621E" w:rsidP="00F940D8">
      <w:pPr>
        <w:rPr>
          <w:rFonts w:ascii="Times New Roman" w:hAnsi="Times New Roman"/>
          <w:b/>
          <w:bCs/>
          <w:sz w:val="24"/>
          <w:szCs w:val="24"/>
        </w:rPr>
      </w:pPr>
      <w:r w:rsidRPr="00AF52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621E" w:rsidRPr="00FC3C16" w:rsidRDefault="007D621E" w:rsidP="00F940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FC3C16">
        <w:rPr>
          <w:rFonts w:ascii="Times New Roman" w:hAnsi="Times New Roman"/>
          <w:b/>
          <w:sz w:val="24"/>
          <w:szCs w:val="24"/>
        </w:rPr>
        <w:t>oetus palun kanda:</w:t>
      </w:r>
    </w:p>
    <w:p w:rsidR="007D621E" w:rsidRDefault="007D621E" w:rsidP="00945B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bCs/>
          <w:sz w:val="24"/>
          <w:szCs w:val="24"/>
        </w:rPr>
        <w:t>☐</w:t>
      </w:r>
      <w:r w:rsidRPr="00D86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Taotleja a</w:t>
      </w:r>
      <w:r w:rsidRPr="00D86723">
        <w:rPr>
          <w:rFonts w:ascii="Times New Roman" w:hAnsi="Times New Roman"/>
          <w:sz w:val="24"/>
          <w:szCs w:val="24"/>
        </w:rPr>
        <w:t>rvelduskontole</w:t>
      </w:r>
      <w:r>
        <w:rPr>
          <w:rFonts w:ascii="Times New Roman" w:hAnsi="Times New Roman"/>
          <w:sz w:val="24"/>
          <w:szCs w:val="24"/>
        </w:rPr>
        <w:tab/>
        <w:t xml:space="preserve">  EE________________________________________________</w:t>
      </w:r>
    </w:p>
    <w:p w:rsidR="007D621E" w:rsidRDefault="007D621E" w:rsidP="00945B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bCs/>
          <w:sz w:val="24"/>
          <w:szCs w:val="24"/>
        </w:rPr>
        <w:t>☐</w:t>
      </w:r>
      <w:r w:rsidRPr="00D86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Sularahas valla kassast</w:t>
      </w:r>
    </w:p>
    <w:p w:rsidR="007D621E" w:rsidRDefault="007D621E" w:rsidP="00945B79">
      <w:pPr>
        <w:spacing w:line="360" w:lineRule="auto"/>
        <w:rPr>
          <w:rFonts w:ascii="Times New Roman" w:hAnsi="Times New Roman"/>
          <w:bCs/>
          <w:sz w:val="24"/>
          <w:szCs w:val="36"/>
        </w:rPr>
      </w:pPr>
      <w:r>
        <w:rPr>
          <w:rFonts w:ascii="MS Gothic" w:eastAsia="MS Gothic" w:hAnsi="MS Gothic" w:hint="eastAsia"/>
          <w:bCs/>
          <w:sz w:val="24"/>
          <w:szCs w:val="36"/>
        </w:rPr>
        <w:t>☐</w:t>
      </w:r>
      <w:r w:rsidRPr="00D86723">
        <w:rPr>
          <w:rFonts w:ascii="Times New Roman" w:hAnsi="Times New Roman"/>
          <w:bCs/>
          <w:sz w:val="24"/>
          <w:szCs w:val="36"/>
        </w:rPr>
        <w:t xml:space="preserve"> </w:t>
      </w:r>
      <w:r>
        <w:rPr>
          <w:rFonts w:ascii="Times New Roman" w:hAnsi="Times New Roman"/>
          <w:bCs/>
          <w:sz w:val="24"/>
          <w:szCs w:val="36"/>
        </w:rPr>
        <w:t xml:space="preserve">  Teise isiku või asutuse arvelduskontole EE_____________________________________</w:t>
      </w:r>
    </w:p>
    <w:p w:rsidR="007D621E" w:rsidRDefault="007D621E" w:rsidP="00945B79">
      <w:pPr>
        <w:spacing w:line="360" w:lineRule="auto"/>
        <w:ind w:left="480"/>
        <w:rPr>
          <w:rFonts w:ascii="Times New Roman" w:hAnsi="Times New Roman"/>
          <w:bCs/>
          <w:sz w:val="24"/>
          <w:szCs w:val="36"/>
        </w:rPr>
      </w:pPr>
      <w:r>
        <w:rPr>
          <w:rFonts w:ascii="Times New Roman" w:hAnsi="Times New Roman"/>
          <w:bCs/>
          <w:sz w:val="24"/>
          <w:szCs w:val="36"/>
        </w:rPr>
        <w:t xml:space="preserve"> _______________________________________________________________________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86723">
        <w:rPr>
          <w:rFonts w:ascii="Times New Roman" w:hAnsi="Times New Roman"/>
          <w:sz w:val="24"/>
          <w:szCs w:val="24"/>
          <w:vertAlign w:val="superscript"/>
        </w:rPr>
        <w:t>(arvelduskonto number ja arvelduskonto omaniku</w:t>
      </w:r>
      <w:r>
        <w:rPr>
          <w:rFonts w:ascii="Times New Roman" w:hAnsi="Times New Roman"/>
          <w:sz w:val="24"/>
          <w:szCs w:val="24"/>
          <w:vertAlign w:val="superscript"/>
        </w:rPr>
        <w:t xml:space="preserve"> ees- ja perekonna</w:t>
      </w:r>
      <w:r w:rsidRPr="00D86723">
        <w:rPr>
          <w:rFonts w:ascii="Times New Roman" w:hAnsi="Times New Roman"/>
          <w:sz w:val="24"/>
          <w:szCs w:val="24"/>
          <w:vertAlign w:val="superscript"/>
        </w:rPr>
        <w:t>nimi</w:t>
      </w:r>
      <w:r>
        <w:rPr>
          <w:rFonts w:ascii="Times New Roman" w:hAnsi="Times New Roman"/>
          <w:sz w:val="24"/>
          <w:szCs w:val="24"/>
          <w:vertAlign w:val="superscript"/>
        </w:rPr>
        <w:t xml:space="preserve"> või asutuse nimi</w:t>
      </w:r>
      <w:r w:rsidRPr="00D8672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D621E" w:rsidRPr="00945B79" w:rsidRDefault="007D621E" w:rsidP="00945B79">
      <w:pPr>
        <w:spacing w:after="0"/>
        <w:rPr>
          <w:rFonts w:ascii="Times New Roman" w:hAnsi="Times New Roman"/>
          <w:bCs/>
          <w:sz w:val="24"/>
          <w:szCs w:val="36"/>
        </w:rPr>
      </w:pPr>
    </w:p>
    <w:p w:rsidR="007D621E" w:rsidRPr="00AF522F" w:rsidRDefault="007D621E" w:rsidP="00AF522F">
      <w:pPr>
        <w:rPr>
          <w:rFonts w:ascii="Times New Roman" w:hAnsi="Times New Roman"/>
          <w:b/>
          <w:bCs/>
          <w:sz w:val="24"/>
          <w:szCs w:val="24"/>
        </w:rPr>
      </w:pPr>
      <w:r w:rsidRPr="00AF522F">
        <w:rPr>
          <w:rFonts w:ascii="Times New Roman" w:hAnsi="Times New Roman"/>
          <w:b/>
          <w:bCs/>
          <w:sz w:val="24"/>
          <w:szCs w:val="24"/>
        </w:rPr>
        <w:t xml:space="preserve">Soovin vastust taotlusele: </w:t>
      </w:r>
    </w:p>
    <w:p w:rsidR="007D621E" w:rsidRDefault="007D621E" w:rsidP="00AF522F">
      <w:pPr>
        <w:rPr>
          <w:rFonts w:ascii="Times New Roman" w:hAnsi="Times New Roman"/>
          <w:bCs/>
          <w:sz w:val="24"/>
          <w:szCs w:val="24"/>
        </w:rPr>
      </w:pPr>
      <w:r w:rsidRPr="002D60E5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>
        <w:rPr>
          <w:rFonts w:ascii="Times New Roman" w:hAnsi="Times New Roman"/>
          <w:bCs/>
          <w:sz w:val="24"/>
          <w:szCs w:val="24"/>
        </w:rPr>
        <w:t xml:space="preserve">   Hüvitise andja juures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D60E5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2D60E5">
        <w:rPr>
          <w:rFonts w:ascii="Times New Roman" w:hAnsi="Times New Roman"/>
          <w:bCs/>
          <w:sz w:val="24"/>
          <w:szCs w:val="24"/>
        </w:rPr>
        <w:t xml:space="preserve">   E-kirjaga (digitaalselt allkirjastatuna)</w:t>
      </w:r>
    </w:p>
    <w:p w:rsidR="007D621E" w:rsidRPr="002D60E5" w:rsidRDefault="007D621E" w:rsidP="00AF522F">
      <w:pPr>
        <w:rPr>
          <w:rFonts w:ascii="Times New Roman" w:hAnsi="Times New Roman"/>
          <w:bCs/>
          <w:sz w:val="24"/>
          <w:szCs w:val="24"/>
        </w:rPr>
      </w:pPr>
      <w:r w:rsidRPr="002D60E5">
        <w:rPr>
          <w:rFonts w:ascii="MS Gothic" w:eastAsia="MS Gothic" w:hAnsi="MS Gothic" w:cs="MS Gothic" w:hint="eastAsia"/>
          <w:bCs/>
          <w:sz w:val="24"/>
          <w:szCs w:val="24"/>
        </w:rPr>
        <w:t>☐</w:t>
      </w:r>
      <w:r w:rsidRPr="002D60E5">
        <w:rPr>
          <w:rFonts w:ascii="Times New Roman" w:hAnsi="Times New Roman"/>
          <w:bCs/>
          <w:sz w:val="24"/>
          <w:szCs w:val="24"/>
        </w:rPr>
        <w:t xml:space="preserve">   Lihtkirjaga postiaadressile</w:t>
      </w:r>
    </w:p>
    <w:p w:rsidR="007D621E" w:rsidRPr="00AF522F" w:rsidRDefault="007D621E" w:rsidP="00AF522F">
      <w:pPr>
        <w:rPr>
          <w:rFonts w:ascii="Times New Roman" w:hAnsi="Times New Roman"/>
          <w:b/>
          <w:bCs/>
          <w:sz w:val="24"/>
          <w:szCs w:val="24"/>
        </w:rPr>
      </w:pPr>
    </w:p>
    <w:p w:rsidR="007D621E" w:rsidRPr="00D051CB" w:rsidRDefault="007D621E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fi-FI"/>
        </w:rPr>
      </w:pPr>
    </w:p>
    <w:p w:rsidR="007D621E" w:rsidRDefault="007D621E" w:rsidP="00FB23F3">
      <w:pPr>
        <w:keepNext/>
        <w:spacing w:after="0" w:line="240" w:lineRule="auto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B21D0C">
        <w:rPr>
          <w:rFonts w:ascii="Times New Roman" w:hAnsi="Times New Roman"/>
        </w:rPr>
        <w:t>innitan esitatud andmete õigsust</w:t>
      </w:r>
      <w:r>
        <w:rPr>
          <w:rFonts w:ascii="Times New Roman" w:hAnsi="Times New Roman"/>
        </w:rPr>
        <w:t>. Olen teadlik, et valeandmete esitamise korral nõutakse minule arvestatud toetus seaduslikus korras tagasi.</w:t>
      </w:r>
    </w:p>
    <w:p w:rsidR="007D621E" w:rsidRPr="00D051CB" w:rsidRDefault="007D621E" w:rsidP="00FB23F3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/>
        </w:rPr>
        <w:t>O</w:t>
      </w:r>
      <w:r w:rsidRPr="00B21D0C">
        <w:rPr>
          <w:rFonts w:ascii="Times New Roman" w:hAnsi="Times New Roman"/>
        </w:rPr>
        <w:t>len nõus minu isikuandmete</w:t>
      </w:r>
      <w:r>
        <w:rPr>
          <w:rFonts w:ascii="Times New Roman" w:hAnsi="Times New Roman"/>
        </w:rPr>
        <w:t>,</w:t>
      </w:r>
      <w:r w:rsidRPr="00B21D0C">
        <w:rPr>
          <w:rFonts w:ascii="Times New Roman" w:hAnsi="Times New Roman"/>
        </w:rPr>
        <w:t xml:space="preserve"> sh delikaatsete isikuandmete töötlemise ja töötlemiseks edastamisega kolmandatele isikutele, kui see on seadusest tulenevalt vajalik.</w:t>
      </w:r>
    </w:p>
    <w:p w:rsidR="007D621E" w:rsidRPr="00D051CB" w:rsidRDefault="007D621E" w:rsidP="00FB23F3">
      <w:pPr>
        <w:rPr>
          <w:rFonts w:ascii="Times New Roman" w:hAnsi="Times New Roman"/>
          <w:sz w:val="24"/>
          <w:szCs w:val="24"/>
          <w:lang w:val="fi-FI"/>
        </w:rPr>
      </w:pPr>
    </w:p>
    <w:p w:rsidR="007D621E" w:rsidRDefault="007D621E" w:rsidP="00FB23F3">
      <w:pPr>
        <w:rPr>
          <w:rFonts w:ascii="Times New Roman" w:hAnsi="Times New Roman"/>
          <w:sz w:val="24"/>
          <w:szCs w:val="24"/>
        </w:rPr>
      </w:pPr>
    </w:p>
    <w:p w:rsidR="007D621E" w:rsidRDefault="007D621E" w:rsidP="00945B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Taotleja allkiri    __________________________</w:t>
      </w:r>
    </w:p>
    <w:p w:rsidR="007D621E" w:rsidRPr="00FB23F3" w:rsidRDefault="007D621E" w:rsidP="00945B79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Kuupäev  “____” ____________________ </w:t>
      </w:r>
      <w:r w:rsidRPr="00FB23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____ </w:t>
      </w:r>
    </w:p>
    <w:p w:rsidR="007D621E" w:rsidRDefault="007D621E"/>
    <w:sectPr w:rsidR="007D621E" w:rsidSect="002374D2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1E" w:rsidRDefault="007D621E" w:rsidP="00FB23F3">
      <w:pPr>
        <w:spacing w:after="0" w:line="240" w:lineRule="auto"/>
      </w:pPr>
      <w:r>
        <w:separator/>
      </w:r>
    </w:p>
  </w:endnote>
  <w:endnote w:type="continuationSeparator" w:id="0">
    <w:p w:rsidR="007D621E" w:rsidRDefault="007D621E" w:rsidP="00FB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1E" w:rsidRDefault="007D621E" w:rsidP="00FB23F3">
      <w:pPr>
        <w:spacing w:after="0" w:line="240" w:lineRule="auto"/>
      </w:pPr>
      <w:r>
        <w:separator/>
      </w:r>
    </w:p>
  </w:footnote>
  <w:footnote w:type="continuationSeparator" w:id="0">
    <w:p w:rsidR="007D621E" w:rsidRDefault="007D621E" w:rsidP="00FB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1E" w:rsidRPr="00FB23F3" w:rsidRDefault="007D621E" w:rsidP="00FB23F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 xml:space="preserve">  </w:t>
    </w:r>
  </w:p>
  <w:p w:rsidR="007D621E" w:rsidRPr="00FB23F3" w:rsidRDefault="007D621E" w:rsidP="00FB23F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  <w:lang w:eastAsia="et-EE"/>
      </w:rPr>
    </w:pPr>
    <w:r w:rsidRPr="00FB23F3">
      <w:rPr>
        <w:rFonts w:ascii="Times New Roman" w:hAnsi="Times New Roman"/>
        <w:sz w:val="24"/>
        <w:szCs w:val="24"/>
        <w:lang w:eastAsia="et-EE"/>
      </w:rPr>
      <w:tab/>
    </w:r>
    <w:r w:rsidRPr="00FB23F3">
      <w:rPr>
        <w:rFonts w:ascii="Times New Roman" w:hAnsi="Times New Roman"/>
        <w:sz w:val="24"/>
        <w:szCs w:val="24"/>
        <w:lang w:eastAsia="et-EE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3F3"/>
    <w:rsid w:val="00003C55"/>
    <w:rsid w:val="00061651"/>
    <w:rsid w:val="000C2148"/>
    <w:rsid w:val="0013438B"/>
    <w:rsid w:val="001C217D"/>
    <w:rsid w:val="00223F54"/>
    <w:rsid w:val="002374D2"/>
    <w:rsid w:val="002D60E5"/>
    <w:rsid w:val="003127BB"/>
    <w:rsid w:val="00331CA4"/>
    <w:rsid w:val="00334424"/>
    <w:rsid w:val="00370C1A"/>
    <w:rsid w:val="00377C5F"/>
    <w:rsid w:val="003B3847"/>
    <w:rsid w:val="003B61B8"/>
    <w:rsid w:val="003C0F49"/>
    <w:rsid w:val="003C19E3"/>
    <w:rsid w:val="00495F1F"/>
    <w:rsid w:val="004C54C3"/>
    <w:rsid w:val="004C7754"/>
    <w:rsid w:val="004C7A4E"/>
    <w:rsid w:val="00532CA3"/>
    <w:rsid w:val="005841DA"/>
    <w:rsid w:val="005B07DD"/>
    <w:rsid w:val="006077FF"/>
    <w:rsid w:val="00627E76"/>
    <w:rsid w:val="006377D1"/>
    <w:rsid w:val="007625EE"/>
    <w:rsid w:val="007D621E"/>
    <w:rsid w:val="00833FC4"/>
    <w:rsid w:val="00862A20"/>
    <w:rsid w:val="008D3D6E"/>
    <w:rsid w:val="008E4AB3"/>
    <w:rsid w:val="00945B79"/>
    <w:rsid w:val="00970CDF"/>
    <w:rsid w:val="00A108E4"/>
    <w:rsid w:val="00A67D61"/>
    <w:rsid w:val="00AF522F"/>
    <w:rsid w:val="00B1529E"/>
    <w:rsid w:val="00B21D0C"/>
    <w:rsid w:val="00BA5201"/>
    <w:rsid w:val="00BB0A62"/>
    <w:rsid w:val="00BC635D"/>
    <w:rsid w:val="00BE398D"/>
    <w:rsid w:val="00C607D2"/>
    <w:rsid w:val="00CB7B4A"/>
    <w:rsid w:val="00D051CB"/>
    <w:rsid w:val="00D272E0"/>
    <w:rsid w:val="00D33F0F"/>
    <w:rsid w:val="00D7574D"/>
    <w:rsid w:val="00D86723"/>
    <w:rsid w:val="00E14AE2"/>
    <w:rsid w:val="00E33C58"/>
    <w:rsid w:val="00EE062E"/>
    <w:rsid w:val="00EE1D5B"/>
    <w:rsid w:val="00F615B3"/>
    <w:rsid w:val="00F901D1"/>
    <w:rsid w:val="00F940D8"/>
    <w:rsid w:val="00F961C2"/>
    <w:rsid w:val="00FB23F3"/>
    <w:rsid w:val="00FC229E"/>
    <w:rsid w:val="00FC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B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B23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23F3"/>
    <w:rPr>
      <w:rFonts w:cs="Times New Roman"/>
    </w:rPr>
  </w:style>
  <w:style w:type="table" w:styleId="TableGrid">
    <w:name w:val="Table Grid"/>
    <w:basedOn w:val="TableNormal"/>
    <w:uiPriority w:val="99"/>
    <w:rsid w:val="00FC3C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354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</dc:creator>
  <cp:keywords/>
  <dc:description/>
  <cp:lastModifiedBy>Eha</cp:lastModifiedBy>
  <cp:revision>18</cp:revision>
  <cp:lastPrinted>2018-03-20T06:43:00Z</cp:lastPrinted>
  <dcterms:created xsi:type="dcterms:W3CDTF">2018-03-16T08:05:00Z</dcterms:created>
  <dcterms:modified xsi:type="dcterms:W3CDTF">2018-10-29T09:49:00Z</dcterms:modified>
</cp:coreProperties>
</file>